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12"/>
        <w:gridCol w:w="4212"/>
        <w:gridCol w:w="4208"/>
      </w:tblGrid>
      <w:tr w:rsidR="00192F89" w:rsidTr="00192F89">
        <w:trPr>
          <w:cantSplit/>
          <w:trHeight w:hRule="exact" w:val="3968"/>
        </w:trPr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  <w:bookmarkStart w:id="0" w:name="_GoBack"/>
            <w:bookmarkEnd w:id="0"/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</w:p>
        </w:tc>
      </w:tr>
      <w:tr w:rsidR="00192F89" w:rsidTr="00192F89">
        <w:trPr>
          <w:cantSplit/>
          <w:trHeight w:hRule="exact" w:val="3968"/>
        </w:trPr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</w:p>
        </w:tc>
      </w:tr>
      <w:tr w:rsidR="00192F89" w:rsidTr="00192F89">
        <w:trPr>
          <w:cantSplit/>
          <w:trHeight w:hRule="exact" w:val="3968"/>
        </w:trPr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12" w:type="dxa"/>
          </w:tcPr>
          <w:p w:rsidR="00192F89" w:rsidRDefault="00192F89" w:rsidP="00192F89">
            <w:pPr>
              <w:ind w:left="301" w:right="301"/>
            </w:pPr>
          </w:p>
        </w:tc>
        <w:tc>
          <w:tcPr>
            <w:tcW w:w="4208" w:type="dxa"/>
          </w:tcPr>
          <w:p w:rsidR="00192F89" w:rsidRDefault="00192F89" w:rsidP="00192F89">
            <w:pPr>
              <w:ind w:left="301" w:right="301"/>
            </w:pPr>
          </w:p>
        </w:tc>
      </w:tr>
    </w:tbl>
    <w:p w:rsidR="00192F89" w:rsidRPr="00192F89" w:rsidRDefault="00192F89" w:rsidP="00192F89">
      <w:pPr>
        <w:ind w:left="301" w:right="301"/>
        <w:rPr>
          <w:vanish/>
        </w:rPr>
      </w:pPr>
    </w:p>
    <w:sectPr w:rsidR="00192F89" w:rsidRPr="00192F89" w:rsidSect="00192F89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9"/>
    <w:rsid w:val="00192F89"/>
    <w:rsid w:val="001A6926"/>
    <w:rsid w:val="003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3682E-CA77-41C4-A2B3-68A6346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c6b14cc179db1336c78cfaff79c1deef</Template>
  <TotalTime>0</TotalTime>
  <Pages>1</Pages>
  <Words>2</Words>
  <Characters>14</Characters>
  <Application>Microsoft Office Word</Application>
  <DocSecurity>4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東洋印刷</dc:creator>
  <cp:keywords/>
  <dc:description/>
  <cp:lastModifiedBy>word</cp:lastModifiedBy>
  <cp:revision>2</cp:revision>
  <dcterms:created xsi:type="dcterms:W3CDTF">2024-09-15T19:59:00Z</dcterms:created>
  <dcterms:modified xsi:type="dcterms:W3CDTF">2024-09-15T19:59:00Z</dcterms:modified>
</cp:coreProperties>
</file>